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78AFF" w14:textId="6A17DBB9" w:rsidR="002F0F93" w:rsidRPr="00893B78" w:rsidRDefault="002F0F93" w:rsidP="002F0F93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893B78">
        <w:rPr>
          <w:b/>
          <w:sz w:val="28"/>
          <w:szCs w:val="28"/>
        </w:rPr>
        <w:t>Приложение 1</w:t>
      </w:r>
    </w:p>
    <w:p w14:paraId="022D73A5" w14:textId="34EEC733" w:rsidR="002F0F93" w:rsidRPr="00893B78" w:rsidRDefault="002F0F93" w:rsidP="002F0F93">
      <w:pPr>
        <w:spacing w:after="0" w:line="240" w:lineRule="auto"/>
        <w:ind w:firstLine="567"/>
        <w:jc w:val="center"/>
        <w:rPr>
          <w:b/>
          <w:sz w:val="28"/>
          <w:szCs w:val="28"/>
          <w:u w:val="single"/>
        </w:rPr>
      </w:pPr>
      <w:r w:rsidRPr="00893B78">
        <w:rPr>
          <w:b/>
          <w:sz w:val="28"/>
          <w:szCs w:val="28"/>
        </w:rPr>
        <w:t xml:space="preserve">Форма заявки на представление видео и слайдов </w:t>
      </w:r>
    </w:p>
    <w:p w14:paraId="24BA33F8" w14:textId="19EAF992" w:rsidR="002F0F93" w:rsidRPr="00893B78" w:rsidRDefault="002F0F93" w:rsidP="002F0F93">
      <w:pPr>
        <w:spacing w:after="0" w:line="240" w:lineRule="auto"/>
        <w:ind w:firstLine="426"/>
        <w:jc w:val="center"/>
        <w:rPr>
          <w:b/>
          <w:i/>
          <w:sz w:val="28"/>
          <w:szCs w:val="28"/>
          <w:u w:val="single"/>
        </w:rPr>
      </w:pPr>
      <w:r w:rsidRPr="00893B78">
        <w:rPr>
          <w:b/>
          <w:i/>
          <w:sz w:val="28"/>
          <w:szCs w:val="28"/>
          <w:u w:val="single"/>
        </w:rPr>
        <w:t xml:space="preserve">(на эл. адрес </w:t>
      </w:r>
      <w:hyperlink r:id="rId10" w:history="1">
        <w:r w:rsidR="008229F9" w:rsidRPr="00893B78">
          <w:rPr>
            <w:rStyle w:val="ad"/>
            <w:i/>
            <w:iCs/>
            <w:sz w:val="28"/>
            <w:szCs w:val="28"/>
            <w:lang w:val="en-US"/>
          </w:rPr>
          <w:t>e</w:t>
        </w:r>
        <w:r w:rsidR="008229F9" w:rsidRPr="00893B78">
          <w:rPr>
            <w:rStyle w:val="ad"/>
            <w:i/>
            <w:iCs/>
            <w:sz w:val="28"/>
            <w:szCs w:val="28"/>
          </w:rPr>
          <w:t>xpert@mano.pro</w:t>
        </w:r>
      </w:hyperlink>
      <w:r w:rsidRPr="00893B78">
        <w:rPr>
          <w:sz w:val="28"/>
          <w:szCs w:val="28"/>
        </w:rPr>
        <w:t>)</w:t>
      </w:r>
    </w:p>
    <w:p w14:paraId="16687F53" w14:textId="77777777" w:rsidR="002F0F93" w:rsidRPr="009F5CEF" w:rsidRDefault="002F0F93" w:rsidP="002F0F93">
      <w:pPr>
        <w:spacing w:after="0" w:line="240" w:lineRule="auto"/>
        <w:ind w:firstLine="426"/>
        <w:jc w:val="center"/>
        <w:rPr>
          <w:b/>
          <w:sz w:val="28"/>
          <w:szCs w:val="28"/>
        </w:rPr>
      </w:pP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979"/>
        <w:gridCol w:w="2404"/>
        <w:gridCol w:w="2404"/>
        <w:gridCol w:w="2348"/>
      </w:tblGrid>
      <w:tr w:rsidR="002F0F93" w:rsidRPr="00585616" w14:paraId="3CA80976" w14:textId="77777777" w:rsidTr="008229F9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4F8B" w14:textId="77777777" w:rsidR="002F0F93" w:rsidRPr="00585616" w:rsidRDefault="002F0F93" w:rsidP="008229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85616">
              <w:rPr>
                <w:b/>
                <w:szCs w:val="24"/>
              </w:rPr>
              <w:t>ФИО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1745" w14:textId="5A82276F" w:rsidR="002F0F93" w:rsidRPr="00585616" w:rsidRDefault="002F0F93" w:rsidP="008229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85616">
              <w:rPr>
                <w:b/>
                <w:szCs w:val="24"/>
              </w:rPr>
              <w:t>Место работы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CE0" w14:textId="77777777" w:rsidR="002F0F93" w:rsidRPr="00585616" w:rsidRDefault="002F0F93" w:rsidP="008229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85616">
              <w:rPr>
                <w:b/>
                <w:szCs w:val="24"/>
              </w:rPr>
              <w:t>Должность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DC0D" w14:textId="77777777" w:rsidR="002F0F93" w:rsidRPr="00585616" w:rsidRDefault="002F0F93" w:rsidP="008229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85616">
              <w:rPr>
                <w:b/>
                <w:szCs w:val="24"/>
              </w:rPr>
              <w:t>Тема</w:t>
            </w:r>
          </w:p>
          <w:p w14:paraId="3C27ADEC" w14:textId="72BA7542" w:rsidR="002F0F93" w:rsidRPr="00585616" w:rsidRDefault="002F0F93" w:rsidP="008229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85616">
              <w:rPr>
                <w:b/>
                <w:szCs w:val="24"/>
              </w:rPr>
              <w:t>(рядом подписать видео или слайды)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1059" w14:textId="4B27C988" w:rsidR="002F0F93" w:rsidRPr="00585616" w:rsidRDefault="008229F9" w:rsidP="008229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85616">
              <w:rPr>
                <w:b/>
                <w:szCs w:val="24"/>
              </w:rPr>
              <w:t>Т</w:t>
            </w:r>
            <w:r w:rsidR="002F0F93" w:rsidRPr="00585616">
              <w:rPr>
                <w:b/>
                <w:szCs w:val="24"/>
              </w:rPr>
              <w:t>елефон</w:t>
            </w:r>
            <w:r w:rsidRPr="008229F9">
              <w:rPr>
                <w:b/>
                <w:szCs w:val="24"/>
              </w:rPr>
              <w:t xml:space="preserve"> </w:t>
            </w:r>
            <w:r w:rsidR="002F0F93" w:rsidRPr="00585616">
              <w:rPr>
                <w:b/>
                <w:szCs w:val="24"/>
              </w:rPr>
              <w:t>раб, сотовый, электронная почта</w:t>
            </w:r>
          </w:p>
        </w:tc>
      </w:tr>
      <w:tr w:rsidR="002F0F93" w:rsidRPr="00585616" w14:paraId="295D877B" w14:textId="77777777" w:rsidTr="00D11BB2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99F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5DC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759B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7860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623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  <w:p w14:paraId="5D47DFB2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</w:tr>
      <w:tr w:rsidR="002F0F93" w:rsidRPr="00585616" w14:paraId="1AE40737" w14:textId="77777777" w:rsidTr="00D11BB2">
        <w:trPr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F08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51C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3DA5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10D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  <w:p w14:paraId="6DD3EEF4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1AB" w14:textId="77777777" w:rsidR="002F0F93" w:rsidRPr="00585616" w:rsidRDefault="002F0F93" w:rsidP="00D11BB2">
            <w:pPr>
              <w:spacing w:after="0" w:line="240" w:lineRule="auto"/>
              <w:ind w:firstLine="426"/>
              <w:jc w:val="center"/>
              <w:rPr>
                <w:b/>
                <w:sz w:val="20"/>
                <w:szCs w:val="28"/>
              </w:rPr>
            </w:pPr>
          </w:p>
        </w:tc>
      </w:tr>
    </w:tbl>
    <w:p w14:paraId="38F599D4" w14:textId="77777777" w:rsidR="002F0F93" w:rsidRDefault="002F0F93" w:rsidP="002F0F93">
      <w:pPr>
        <w:spacing w:after="0" w:line="240" w:lineRule="auto"/>
        <w:rPr>
          <w:b/>
          <w:sz w:val="24"/>
          <w:szCs w:val="24"/>
          <w:u w:val="single"/>
        </w:rPr>
      </w:pPr>
    </w:p>
    <w:p w14:paraId="3C9B0D6C" w14:textId="77777777" w:rsidR="00893B78" w:rsidRDefault="00893B78" w:rsidP="002F0F93">
      <w:pPr>
        <w:spacing w:after="0" w:line="240" w:lineRule="auto"/>
        <w:ind w:firstLine="426"/>
        <w:jc w:val="right"/>
        <w:rPr>
          <w:b/>
          <w:sz w:val="24"/>
          <w:szCs w:val="24"/>
          <w:u w:val="single"/>
        </w:rPr>
      </w:pPr>
    </w:p>
    <w:p w14:paraId="24B1C184" w14:textId="77777777" w:rsidR="002F0F93" w:rsidRDefault="002F0F93" w:rsidP="002F0F93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</w:p>
    <w:sectPr w:rsidR="002F0F93" w:rsidSect="00CE5230">
      <w:footerReference w:type="default" r:id="rId11"/>
      <w:pgSz w:w="11906" w:h="16838" w:code="9"/>
      <w:pgMar w:top="992" w:right="566" w:bottom="1077" w:left="1134" w:header="0" w:footer="5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8B11D" w14:textId="77777777" w:rsidR="004C484F" w:rsidRDefault="004C484F" w:rsidP="008B0457">
      <w:pPr>
        <w:spacing w:line="240" w:lineRule="auto"/>
      </w:pPr>
      <w:r>
        <w:separator/>
      </w:r>
    </w:p>
  </w:endnote>
  <w:endnote w:type="continuationSeparator" w:id="0">
    <w:p w14:paraId="21DC7290" w14:textId="77777777" w:rsidR="004C484F" w:rsidRDefault="004C484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3D07B" w14:textId="24FC5ABF" w:rsidR="002B1C90" w:rsidRPr="002D5565" w:rsidRDefault="00AD2609" w:rsidP="002D5565">
    <w:pPr>
      <w:pStyle w:val="a8"/>
      <w:jc w:val="right"/>
      <w:rPr>
        <w:color w:val="3B6522" w:themeColor="accent1" w:themeShade="80"/>
        <w:sz w:val="18"/>
      </w:rPr>
    </w:pPr>
    <w:r>
      <w:rPr>
        <w:noProof/>
        <w:color w:val="3B6522" w:themeColor="accent1" w:themeShade="80"/>
        <w:sz w:val="18"/>
        <w:lang w:eastAsia="ru-R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04A7893" wp14:editId="140067DC">
              <wp:simplePos x="0" y="0"/>
              <wp:positionH relativeFrom="page">
                <wp:posOffset>3695700</wp:posOffset>
              </wp:positionH>
              <wp:positionV relativeFrom="page">
                <wp:posOffset>6372225</wp:posOffset>
              </wp:positionV>
              <wp:extent cx="609600" cy="8001000"/>
              <wp:effectExtent l="0" t="0" r="0" b="0"/>
              <wp:wrapNone/>
              <wp:docPr id="1" name="Автофигура 1" title="Границы страницы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20BE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Автофигура 1" o:spid="_x0000_s1026" type="#_x0000_t6" alt="Название: Границы страницы" style="position:absolute;margin-left:291pt;margin-top:501.75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" fillcolor="#e3f4fb [661]" stroked="f">
              <v:textbox inset=",7.2pt,,7.2pt"/>
              <w10:wrap anchorx="page" anchory="page"/>
              <w10:anchorlock/>
            </v:shape>
          </w:pict>
        </mc:Fallback>
      </mc:AlternateContent>
    </w:r>
    <w:r w:rsidR="002B1C90" w:rsidRPr="002D5565">
      <w:rPr>
        <w:color w:val="3B6522" w:themeColor="accent1" w:themeShade="80"/>
        <w:sz w:val="18"/>
        <w:lang w:bidi="ru-RU"/>
      </w:rPr>
      <w:t> </w:t>
    </w:r>
    <w:r w:rsidR="00585E82">
      <w:rPr>
        <w:lang w:bidi="ru-RU"/>
      </w:rPr>
      <w:fldChar w:fldCharType="begin"/>
    </w:r>
    <w:r w:rsidR="00585E82">
      <w:rPr>
        <w:lang w:bidi="ru-RU"/>
      </w:rPr>
      <w:instrText xml:space="preserve"> PAGE  \* MERGEFORMAT </w:instrText>
    </w:r>
    <w:r w:rsidR="00585E82">
      <w:rPr>
        <w:lang w:bidi="ru-RU"/>
      </w:rPr>
      <w:fldChar w:fldCharType="separate"/>
    </w:r>
    <w:r w:rsidR="00AF1D8A" w:rsidRPr="00AF1D8A">
      <w:rPr>
        <w:noProof/>
        <w:color w:val="3B6522" w:themeColor="accent1" w:themeShade="80"/>
        <w:sz w:val="18"/>
        <w:lang w:bidi="ru-RU"/>
      </w:rPr>
      <w:t>1</w:t>
    </w:r>
    <w:r w:rsidR="00585E82">
      <w:rPr>
        <w:noProof/>
        <w:color w:val="3B6522" w:themeColor="accent1" w:themeShade="80"/>
        <w:sz w:val="18"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6ED7A" w14:textId="77777777" w:rsidR="004C484F" w:rsidRDefault="004C484F" w:rsidP="008B0457">
      <w:pPr>
        <w:spacing w:line="240" w:lineRule="auto"/>
      </w:pPr>
      <w:r>
        <w:separator/>
      </w:r>
    </w:p>
  </w:footnote>
  <w:footnote w:type="continuationSeparator" w:id="0">
    <w:p w14:paraId="331E0D83" w14:textId="77777777" w:rsidR="004C484F" w:rsidRDefault="004C484F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6A3AA8"/>
    <w:multiLevelType w:val="hybridMultilevel"/>
    <w:tmpl w:val="FE5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2D03"/>
    <w:multiLevelType w:val="hybridMultilevel"/>
    <w:tmpl w:val="2C844A5C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09215C27"/>
    <w:multiLevelType w:val="hybridMultilevel"/>
    <w:tmpl w:val="0734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34F0E"/>
    <w:multiLevelType w:val="hybridMultilevel"/>
    <w:tmpl w:val="10EE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937F0"/>
    <w:multiLevelType w:val="hybridMultilevel"/>
    <w:tmpl w:val="4A26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B2FBD"/>
    <w:multiLevelType w:val="hybridMultilevel"/>
    <w:tmpl w:val="6A54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B034E"/>
    <w:multiLevelType w:val="hybridMultilevel"/>
    <w:tmpl w:val="9F98F796"/>
    <w:lvl w:ilvl="0" w:tplc="FF2A9F46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60400C"/>
    <w:multiLevelType w:val="hybridMultilevel"/>
    <w:tmpl w:val="A314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F6DEA"/>
    <w:multiLevelType w:val="hybridMultilevel"/>
    <w:tmpl w:val="398AF4F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FC10CF"/>
    <w:multiLevelType w:val="multilevel"/>
    <w:tmpl w:val="31D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E9E589A"/>
    <w:multiLevelType w:val="hybridMultilevel"/>
    <w:tmpl w:val="ADFE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40B8"/>
    <w:multiLevelType w:val="hybridMultilevel"/>
    <w:tmpl w:val="4B94FED8"/>
    <w:lvl w:ilvl="0" w:tplc="B10CC412">
      <w:start w:val="1"/>
      <w:numFmt w:val="bullet"/>
      <w:pStyle w:val="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5A6272"/>
    <w:multiLevelType w:val="hybridMultilevel"/>
    <w:tmpl w:val="B3D2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49FE"/>
    <w:multiLevelType w:val="hybridMultilevel"/>
    <w:tmpl w:val="99C0F2BC"/>
    <w:lvl w:ilvl="0" w:tplc="CE6463F8">
      <w:start w:val="1"/>
      <w:numFmt w:val="bullet"/>
      <w:pStyle w:val="a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B0E6C"/>
    <w:multiLevelType w:val="hybridMultilevel"/>
    <w:tmpl w:val="F058E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91683"/>
    <w:multiLevelType w:val="multilevel"/>
    <w:tmpl w:val="56DC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D08A3"/>
    <w:multiLevelType w:val="hybridMultilevel"/>
    <w:tmpl w:val="2C983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3"/>
  </w:num>
  <w:num w:numId="5">
    <w:abstractNumId w:val="20"/>
  </w:num>
  <w:num w:numId="6">
    <w:abstractNumId w:val="1"/>
  </w:num>
  <w:num w:numId="7">
    <w:abstractNumId w:val="0"/>
  </w:num>
  <w:num w:numId="8">
    <w:abstractNumId w:val="11"/>
  </w:num>
  <w:num w:numId="9">
    <w:abstractNumId w:val="19"/>
  </w:num>
  <w:num w:numId="10">
    <w:abstractNumId w:val="9"/>
  </w:num>
  <w:num w:numId="11">
    <w:abstractNumId w:val="2"/>
  </w:num>
  <w:num w:numId="12">
    <w:abstractNumId w:val="7"/>
  </w:num>
  <w:num w:numId="13">
    <w:abstractNumId w:val="8"/>
  </w:num>
  <w:num w:numId="14">
    <w:abstractNumId w:val="21"/>
  </w:num>
  <w:num w:numId="15">
    <w:abstractNumId w:val="10"/>
  </w:num>
  <w:num w:numId="16">
    <w:abstractNumId w:val="16"/>
  </w:num>
  <w:num w:numId="17">
    <w:abstractNumId w:val="6"/>
  </w:num>
  <w:num w:numId="18">
    <w:abstractNumId w:val="14"/>
  </w:num>
  <w:num w:numId="19">
    <w:abstractNumId w:val="18"/>
  </w:num>
  <w:num w:numId="20">
    <w:abstractNumId w:val="4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61"/>
    <w:rsid w:val="0003089F"/>
    <w:rsid w:val="0003156E"/>
    <w:rsid w:val="0003363A"/>
    <w:rsid w:val="00056436"/>
    <w:rsid w:val="00062359"/>
    <w:rsid w:val="00085C72"/>
    <w:rsid w:val="0009647A"/>
    <w:rsid w:val="000A438A"/>
    <w:rsid w:val="000A6166"/>
    <w:rsid w:val="000F5926"/>
    <w:rsid w:val="001118B5"/>
    <w:rsid w:val="00112AC2"/>
    <w:rsid w:val="001421CE"/>
    <w:rsid w:val="001871CC"/>
    <w:rsid w:val="00194FA3"/>
    <w:rsid w:val="001A3C93"/>
    <w:rsid w:val="00277BBB"/>
    <w:rsid w:val="0028252C"/>
    <w:rsid w:val="002A0996"/>
    <w:rsid w:val="002A2F09"/>
    <w:rsid w:val="002B1C90"/>
    <w:rsid w:val="002C0ED6"/>
    <w:rsid w:val="002D5565"/>
    <w:rsid w:val="002E127D"/>
    <w:rsid w:val="002E7448"/>
    <w:rsid w:val="002F0F93"/>
    <w:rsid w:val="003935BC"/>
    <w:rsid w:val="00394840"/>
    <w:rsid w:val="003A77CE"/>
    <w:rsid w:val="003B19EC"/>
    <w:rsid w:val="003C538F"/>
    <w:rsid w:val="003D23AA"/>
    <w:rsid w:val="004031A3"/>
    <w:rsid w:val="004B5BF7"/>
    <w:rsid w:val="004C484F"/>
    <w:rsid w:val="004D07F1"/>
    <w:rsid w:val="00527310"/>
    <w:rsid w:val="005569A4"/>
    <w:rsid w:val="00585E82"/>
    <w:rsid w:val="005E1E2D"/>
    <w:rsid w:val="005F3C24"/>
    <w:rsid w:val="00614940"/>
    <w:rsid w:val="00623581"/>
    <w:rsid w:val="0062427C"/>
    <w:rsid w:val="006259A1"/>
    <w:rsid w:val="006378A9"/>
    <w:rsid w:val="00640D6F"/>
    <w:rsid w:val="006443C5"/>
    <w:rsid w:val="006551E5"/>
    <w:rsid w:val="00670A49"/>
    <w:rsid w:val="00675F78"/>
    <w:rsid w:val="00676BDD"/>
    <w:rsid w:val="006C0196"/>
    <w:rsid w:val="006C0AED"/>
    <w:rsid w:val="006C27EC"/>
    <w:rsid w:val="006E0B03"/>
    <w:rsid w:val="00712F58"/>
    <w:rsid w:val="00790741"/>
    <w:rsid w:val="007D0BE7"/>
    <w:rsid w:val="007E2C55"/>
    <w:rsid w:val="0081053B"/>
    <w:rsid w:val="0081665E"/>
    <w:rsid w:val="008229F9"/>
    <w:rsid w:val="00832782"/>
    <w:rsid w:val="00853A21"/>
    <w:rsid w:val="0088297A"/>
    <w:rsid w:val="00893B78"/>
    <w:rsid w:val="008B0457"/>
    <w:rsid w:val="008B255C"/>
    <w:rsid w:val="008C02AD"/>
    <w:rsid w:val="00913865"/>
    <w:rsid w:val="00970111"/>
    <w:rsid w:val="0097086D"/>
    <w:rsid w:val="009A2DA6"/>
    <w:rsid w:val="009B56AD"/>
    <w:rsid w:val="009D190F"/>
    <w:rsid w:val="009D77C3"/>
    <w:rsid w:val="00A23856"/>
    <w:rsid w:val="00A27BBA"/>
    <w:rsid w:val="00A34118"/>
    <w:rsid w:val="00A706AC"/>
    <w:rsid w:val="00AA6E34"/>
    <w:rsid w:val="00AD2609"/>
    <w:rsid w:val="00AE53AB"/>
    <w:rsid w:val="00AF1D8A"/>
    <w:rsid w:val="00B0232A"/>
    <w:rsid w:val="00B04DF0"/>
    <w:rsid w:val="00B10D55"/>
    <w:rsid w:val="00B274AD"/>
    <w:rsid w:val="00B27F29"/>
    <w:rsid w:val="00B455DA"/>
    <w:rsid w:val="00B55E3C"/>
    <w:rsid w:val="00B577D3"/>
    <w:rsid w:val="00B67149"/>
    <w:rsid w:val="00B734EF"/>
    <w:rsid w:val="00B75C23"/>
    <w:rsid w:val="00B766BD"/>
    <w:rsid w:val="00B80F1F"/>
    <w:rsid w:val="00B9298E"/>
    <w:rsid w:val="00BB0E34"/>
    <w:rsid w:val="00BB4DD5"/>
    <w:rsid w:val="00BB5447"/>
    <w:rsid w:val="00C573B0"/>
    <w:rsid w:val="00C86161"/>
    <w:rsid w:val="00C86D87"/>
    <w:rsid w:val="00CE5230"/>
    <w:rsid w:val="00CF0F51"/>
    <w:rsid w:val="00D141B9"/>
    <w:rsid w:val="00D41208"/>
    <w:rsid w:val="00DE67ED"/>
    <w:rsid w:val="00DF64F4"/>
    <w:rsid w:val="00E252B8"/>
    <w:rsid w:val="00E42E27"/>
    <w:rsid w:val="00E43A08"/>
    <w:rsid w:val="00E71676"/>
    <w:rsid w:val="00EB6810"/>
    <w:rsid w:val="00ED0FA4"/>
    <w:rsid w:val="00ED6C3B"/>
    <w:rsid w:val="00EE14B4"/>
    <w:rsid w:val="00EE3DD4"/>
    <w:rsid w:val="00EF3754"/>
    <w:rsid w:val="00F06AF6"/>
    <w:rsid w:val="00F4328F"/>
    <w:rsid w:val="00F5564F"/>
    <w:rsid w:val="00F56810"/>
    <w:rsid w:val="00F6243E"/>
    <w:rsid w:val="00F93095"/>
    <w:rsid w:val="00FA0816"/>
    <w:rsid w:val="00FB35B3"/>
    <w:rsid w:val="00FB4A42"/>
    <w:rsid w:val="00FC0365"/>
    <w:rsid w:val="00FC78E9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88DEC"/>
  <w15:docId w15:val="{6C9A5D1A-90EE-4ABF-8259-9975C29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rsid w:val="008B255C"/>
    <w:pPr>
      <w:spacing w:before="60" w:after="60" w:line="264" w:lineRule="auto"/>
    </w:pPr>
    <w:rPr>
      <w:rFonts w:ascii="Times New Roman" w:hAnsi="Times New Roman"/>
    </w:rPr>
  </w:style>
  <w:style w:type="paragraph" w:styleId="1">
    <w:name w:val="heading 1"/>
    <w:basedOn w:val="a0"/>
    <w:next w:val="a0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20">
    <w:name w:val="heading 2"/>
    <w:basedOn w:val="a0"/>
    <w:next w:val="a0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rsid w:val="0003363A"/>
    <w:pPr>
      <w:keepNext/>
      <w:keepLines/>
      <w:spacing w:after="480"/>
    </w:pPr>
    <w:rPr>
      <w:rFonts w:ascii="Arial" w:hAnsi="Arial"/>
      <w:b/>
      <w:caps/>
      <w:noProof/>
      <w:sz w:val="38"/>
      <w:szCs w:val="52"/>
      <w:lang w:val="en-US"/>
    </w:rPr>
  </w:style>
  <w:style w:type="paragraph" w:styleId="a5">
    <w:name w:val="Subtitle"/>
    <w:basedOn w:val="a0"/>
    <w:next w:val="a0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0"/>
    <w:link w:val="a7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2D5565"/>
  </w:style>
  <w:style w:type="paragraph" w:styleId="a8">
    <w:name w:val="footer"/>
    <w:basedOn w:val="a0"/>
    <w:link w:val="a9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2D5565"/>
  </w:style>
  <w:style w:type="paragraph" w:customStyle="1" w:styleId="aa">
    <w:name w:val="контрольный список"/>
    <w:basedOn w:val="a0"/>
    <w:qFormat/>
    <w:rsid w:val="00BB5447"/>
    <w:pPr>
      <w:ind w:left="357" w:hanging="357"/>
    </w:pPr>
  </w:style>
  <w:style w:type="paragraph" w:customStyle="1" w:styleId="2">
    <w:name w:val="маркер 2"/>
    <w:basedOn w:val="a0"/>
    <w:rsid w:val="0081053B"/>
    <w:pPr>
      <w:numPr>
        <w:numId w:val="2"/>
      </w:numPr>
    </w:pPr>
  </w:style>
  <w:style w:type="paragraph" w:styleId="a">
    <w:name w:val="List Paragraph"/>
    <w:basedOn w:val="a0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ab">
    <w:name w:val="Balloon Text"/>
    <w:basedOn w:val="a0"/>
    <w:link w:val="ac"/>
    <w:semiHidden/>
    <w:unhideWhenUsed/>
    <w:rsid w:val="00DF64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sid w:val="00DF64F4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EF3754"/>
    <w:rPr>
      <w:color w:val="0000FF"/>
      <w:u w:val="single"/>
    </w:rPr>
  </w:style>
  <w:style w:type="character" w:styleId="ae">
    <w:name w:val="Strong"/>
    <w:uiPriority w:val="22"/>
    <w:qFormat/>
    <w:rsid w:val="002F0F93"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paragraph" w:customStyle="1" w:styleId="af">
    <w:basedOn w:val="a0"/>
    <w:next w:val="af0"/>
    <w:uiPriority w:val="99"/>
    <w:unhideWhenUsed/>
    <w:qFormat/>
    <w:rsid w:val="002F0F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1">
    <w:name w:val="Имя и номер"/>
    <w:basedOn w:val="a0"/>
    <w:qFormat/>
    <w:rsid w:val="002F0F93"/>
    <w:pPr>
      <w:spacing w:before="0" w:after="0" w:line="240" w:lineRule="auto"/>
    </w:pPr>
    <w:rPr>
      <w:rFonts w:ascii="Calibri" w:eastAsia="SimSun" w:hAnsi="Calibri" w:cs="Calibri"/>
      <w:color w:val="404040"/>
      <w:sz w:val="20"/>
    </w:rPr>
  </w:style>
  <w:style w:type="paragraph" w:customStyle="1" w:styleId="af2">
    <w:name w:val="Заголовок столбца"/>
    <w:basedOn w:val="4"/>
    <w:qFormat/>
    <w:rsid w:val="002F0F93"/>
    <w:pPr>
      <w:keepNext w:val="0"/>
      <w:keepLines w:val="0"/>
      <w:spacing w:before="0" w:after="0" w:line="240" w:lineRule="auto"/>
      <w:outlineLvl w:val="9"/>
    </w:pPr>
    <w:rPr>
      <w:rFonts w:ascii="Corbel" w:eastAsia="SimSun" w:hAnsi="Corbel" w:cs="Calibri"/>
      <w:caps/>
      <w:color w:val="FFFFFF"/>
      <w:spacing w:val="10"/>
      <w:sz w:val="22"/>
      <w:szCs w:val="22"/>
    </w:rPr>
  </w:style>
  <w:style w:type="character" w:customStyle="1" w:styleId="af3">
    <w:name w:val="Основной текст_"/>
    <w:link w:val="7"/>
    <w:rsid w:val="002F0F9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rsid w:val="002F0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rsid w:val="002F0F9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7">
    <w:name w:val="Основной текст7"/>
    <w:basedOn w:val="a0"/>
    <w:link w:val="af3"/>
    <w:rsid w:val="002F0F93"/>
    <w:pPr>
      <w:shd w:val="clear" w:color="auto" w:fill="FFFFFF"/>
      <w:spacing w:before="0" w:after="0" w:line="322" w:lineRule="exact"/>
      <w:ind w:hanging="360"/>
      <w:jc w:val="center"/>
    </w:pPr>
    <w:rPr>
      <w:rFonts w:eastAsia="Times New Roman"/>
      <w:sz w:val="27"/>
      <w:szCs w:val="27"/>
    </w:rPr>
  </w:style>
  <w:style w:type="paragraph" w:styleId="af0">
    <w:name w:val="Normal (Web)"/>
    <w:basedOn w:val="a0"/>
    <w:semiHidden/>
    <w:unhideWhenUsed/>
    <w:rsid w:val="002F0F93"/>
    <w:rPr>
      <w:rFonts w:cs="Times New Roman"/>
      <w:sz w:val="24"/>
      <w:szCs w:val="24"/>
    </w:rPr>
  </w:style>
  <w:style w:type="character" w:styleId="af5">
    <w:name w:val="FollowedHyperlink"/>
    <w:basedOn w:val="a1"/>
    <w:semiHidden/>
    <w:unhideWhenUsed/>
    <w:rsid w:val="00B67149"/>
    <w:rPr>
      <w:color w:val="F03C01" w:themeColor="followedHyperlink"/>
      <w:u w:val="single"/>
    </w:rPr>
  </w:style>
  <w:style w:type="character" w:styleId="af6">
    <w:name w:val="Unresolved Mention"/>
    <w:basedOn w:val="a1"/>
    <w:uiPriority w:val="99"/>
    <w:semiHidden/>
    <w:unhideWhenUsed/>
    <w:rsid w:val="00B27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xpert@mano.p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50;&#1086;&#1085;&#1090;&#1088;&#1086;&#1083;&#1100;&#1085;&#1099;&#1081;%20&#1089;&#1087;&#1080;&#1089;&#1086;&#1082;%20&#1076;&#1083;&#1103;%20&#1092;&#1080;&#1085;&#1072;&#1085;&#1089;&#1086;&#1074;&#1086;&#1075;&#1086;%20&#1087;&#1083;&#1072;&#1085;&#1072;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Контрольный список для финансового плана</Template>
  <TotalTime>49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Юлия</cp:lastModifiedBy>
  <cp:revision>8</cp:revision>
  <cp:lastPrinted>2026-01-19T09:21:00Z</cp:lastPrinted>
  <dcterms:created xsi:type="dcterms:W3CDTF">2026-01-19T10:25:00Z</dcterms:created>
  <dcterms:modified xsi:type="dcterms:W3CDTF">2026-01-20T10:36:00Z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