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B337B" w14:textId="506B39F3" w:rsidR="002F0F93" w:rsidRPr="00893B78" w:rsidRDefault="002F0F93" w:rsidP="002F0F93">
      <w:pPr>
        <w:spacing w:after="0" w:line="240" w:lineRule="auto"/>
        <w:ind w:firstLine="426"/>
        <w:jc w:val="right"/>
        <w:rPr>
          <w:b/>
          <w:sz w:val="28"/>
          <w:szCs w:val="28"/>
        </w:rPr>
      </w:pPr>
      <w:bookmarkStart w:id="0" w:name="_GoBack"/>
      <w:bookmarkEnd w:id="0"/>
      <w:r w:rsidRPr="00893B78">
        <w:rPr>
          <w:b/>
          <w:sz w:val="28"/>
          <w:szCs w:val="28"/>
        </w:rPr>
        <w:t xml:space="preserve">Приложение 2 </w:t>
      </w:r>
    </w:p>
    <w:p w14:paraId="597DE15E" w14:textId="15C0EB8E" w:rsidR="002F0F93" w:rsidRPr="00893B78" w:rsidRDefault="002F0F93" w:rsidP="002F0F93">
      <w:pPr>
        <w:spacing w:after="0" w:line="240" w:lineRule="auto"/>
        <w:ind w:firstLine="426"/>
        <w:jc w:val="center"/>
        <w:rPr>
          <w:b/>
          <w:sz w:val="28"/>
          <w:szCs w:val="28"/>
        </w:rPr>
      </w:pPr>
      <w:r w:rsidRPr="00893B78">
        <w:rPr>
          <w:b/>
          <w:sz w:val="28"/>
          <w:szCs w:val="28"/>
        </w:rPr>
        <w:t xml:space="preserve">Форма заявки на публикацию статьи в сборнике  </w:t>
      </w:r>
    </w:p>
    <w:p w14:paraId="4D3BC5DD" w14:textId="4E59E39F" w:rsidR="002F0F93" w:rsidRDefault="002F0F93" w:rsidP="002F0F93">
      <w:pPr>
        <w:spacing w:after="0" w:line="240" w:lineRule="auto"/>
        <w:ind w:firstLine="426"/>
        <w:jc w:val="center"/>
        <w:rPr>
          <w:sz w:val="28"/>
          <w:szCs w:val="28"/>
        </w:rPr>
      </w:pPr>
      <w:r w:rsidRPr="009F5CEF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на эл. </w:t>
      </w:r>
      <w:r w:rsidRPr="009F5CEF">
        <w:rPr>
          <w:b/>
          <w:i/>
          <w:sz w:val="28"/>
          <w:szCs w:val="28"/>
          <w:u w:val="single"/>
        </w:rPr>
        <w:t xml:space="preserve">адрес:  </w:t>
      </w:r>
      <w:hyperlink r:id="rId10" w:history="1">
        <w:r w:rsidR="008229F9" w:rsidRPr="008229F9">
          <w:rPr>
            <w:rStyle w:val="ad"/>
            <w:i/>
            <w:iCs/>
            <w:sz w:val="28"/>
            <w:szCs w:val="28"/>
            <w:lang w:val="en-US"/>
          </w:rPr>
          <w:t>e</w:t>
        </w:r>
        <w:r w:rsidR="008229F9" w:rsidRPr="008229F9">
          <w:rPr>
            <w:rStyle w:val="ad"/>
            <w:i/>
            <w:iCs/>
            <w:sz w:val="28"/>
            <w:szCs w:val="28"/>
          </w:rPr>
          <w:t>xpert@mano.pro</w:t>
        </w:r>
      </w:hyperlink>
      <w:r w:rsidRPr="009F5CEF">
        <w:rPr>
          <w:sz w:val="28"/>
          <w:szCs w:val="28"/>
        </w:rPr>
        <w:t>)</w:t>
      </w:r>
    </w:p>
    <w:p w14:paraId="09228CA6" w14:textId="77777777" w:rsidR="002F0F93" w:rsidRDefault="002F0F93" w:rsidP="002F0F93">
      <w:pPr>
        <w:spacing w:after="0" w:line="240" w:lineRule="auto"/>
        <w:ind w:firstLine="426"/>
        <w:jc w:val="center"/>
        <w:rPr>
          <w:b/>
          <w:i/>
          <w:sz w:val="28"/>
          <w:szCs w:val="28"/>
          <w:u w:val="single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275"/>
        <w:gridCol w:w="1701"/>
        <w:gridCol w:w="1843"/>
        <w:gridCol w:w="2126"/>
        <w:gridCol w:w="1841"/>
      </w:tblGrid>
      <w:tr w:rsidR="002F0F93" w:rsidRPr="009F5CEF" w14:paraId="39F70C6B" w14:textId="77777777" w:rsidTr="008229F9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7C39" w14:textId="77777777" w:rsidR="002F0F93" w:rsidRPr="00663D5E" w:rsidRDefault="002F0F93" w:rsidP="00822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3D5E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47DD" w14:textId="77777777" w:rsidR="002F0F93" w:rsidRPr="00663D5E" w:rsidRDefault="002F0F93" w:rsidP="00822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3D5E">
              <w:rPr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A2C2" w14:textId="77777777" w:rsidR="002F0F93" w:rsidRPr="00663D5E" w:rsidRDefault="002F0F93" w:rsidP="00822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3D5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AC2A" w14:textId="77777777" w:rsidR="002F0F93" w:rsidRPr="00663D5E" w:rsidRDefault="002F0F93" w:rsidP="00822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3D5E">
              <w:rPr>
                <w:b/>
                <w:sz w:val="24"/>
                <w:szCs w:val="24"/>
              </w:rPr>
              <w:t>Название статьи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B03B" w14:textId="77777777" w:rsidR="002F0F93" w:rsidRPr="00663D5E" w:rsidRDefault="002F0F93" w:rsidP="00822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3D5E">
              <w:rPr>
                <w:b/>
                <w:sz w:val="24"/>
                <w:szCs w:val="24"/>
              </w:rPr>
              <w:t>Контакты (телефон –раб, сотовый, эл. почта)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B3A1" w14:textId="62351B78" w:rsidR="002F0F93" w:rsidRPr="00663D5E" w:rsidRDefault="002F0F93" w:rsidP="00822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3D5E">
              <w:rPr>
                <w:b/>
                <w:sz w:val="24"/>
                <w:szCs w:val="24"/>
              </w:rPr>
              <w:t>Если скан оплаты прикрепил</w:t>
            </w:r>
            <w:r w:rsidR="006443C5">
              <w:rPr>
                <w:b/>
                <w:sz w:val="24"/>
                <w:szCs w:val="24"/>
              </w:rPr>
              <w:t>и</w:t>
            </w:r>
            <w:r w:rsidRPr="00663D5E">
              <w:rPr>
                <w:b/>
                <w:sz w:val="24"/>
                <w:szCs w:val="24"/>
              </w:rPr>
              <w:t>, то поставьте «+»</w:t>
            </w:r>
          </w:p>
        </w:tc>
      </w:tr>
      <w:tr w:rsidR="002F0F93" w:rsidRPr="009F5CEF" w14:paraId="52C0EE12" w14:textId="77777777" w:rsidTr="00D11BB2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321F" w14:textId="77777777" w:rsidR="002F0F93" w:rsidRPr="00663D5E" w:rsidRDefault="002F0F93" w:rsidP="00D11B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385" w14:textId="77777777" w:rsidR="002F0F93" w:rsidRPr="00663D5E" w:rsidRDefault="002F0F93" w:rsidP="00D11B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AA24" w14:textId="77777777" w:rsidR="002F0F93" w:rsidRPr="00663D5E" w:rsidRDefault="002F0F93" w:rsidP="00D11B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317" w14:textId="77777777" w:rsidR="002F0F93" w:rsidRPr="00663D5E" w:rsidRDefault="002F0F93" w:rsidP="00D11B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654C" w14:textId="77777777" w:rsidR="002F0F93" w:rsidRPr="00663D5E" w:rsidRDefault="002F0F93" w:rsidP="00D11B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C338" w14:textId="77777777" w:rsidR="002F0F93" w:rsidRPr="00663D5E" w:rsidRDefault="002F0F93" w:rsidP="00D11B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F0F93" w:rsidRPr="009F5CEF" w14:paraId="49D9DD04" w14:textId="77777777" w:rsidTr="00D11BB2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0141" w14:textId="77777777" w:rsidR="002F0F93" w:rsidRPr="00663D5E" w:rsidRDefault="002F0F93" w:rsidP="00D11B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6DA" w14:textId="77777777" w:rsidR="002F0F93" w:rsidRPr="00663D5E" w:rsidRDefault="002F0F93" w:rsidP="00D11B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D3AD" w14:textId="77777777" w:rsidR="002F0F93" w:rsidRPr="00663D5E" w:rsidRDefault="002F0F93" w:rsidP="00D11B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5C75" w14:textId="77777777" w:rsidR="002F0F93" w:rsidRPr="00663D5E" w:rsidRDefault="002F0F93" w:rsidP="00D11B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A85A" w14:textId="77777777" w:rsidR="002F0F93" w:rsidRPr="00663D5E" w:rsidRDefault="002F0F93" w:rsidP="00D11B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936" w14:textId="77777777" w:rsidR="002F0F93" w:rsidRPr="00663D5E" w:rsidRDefault="002F0F93" w:rsidP="00D11BB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600B879" w14:textId="77777777" w:rsidR="002F0F93" w:rsidRDefault="002F0F93" w:rsidP="002F0F93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14:paraId="24B1C184" w14:textId="77777777" w:rsidR="002F0F93" w:rsidRDefault="002F0F93" w:rsidP="002F0F93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sectPr w:rsidR="002F0F93" w:rsidSect="00CE5230">
      <w:footerReference w:type="default" r:id="rId11"/>
      <w:pgSz w:w="11906" w:h="16838" w:code="9"/>
      <w:pgMar w:top="992" w:right="566" w:bottom="1077" w:left="1134" w:header="0" w:footer="5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1881D" w14:textId="77777777" w:rsidR="00A71444" w:rsidRDefault="00A71444" w:rsidP="008B0457">
      <w:pPr>
        <w:spacing w:line="240" w:lineRule="auto"/>
      </w:pPr>
      <w:r>
        <w:separator/>
      </w:r>
    </w:p>
  </w:endnote>
  <w:endnote w:type="continuationSeparator" w:id="0">
    <w:p w14:paraId="1C45E620" w14:textId="77777777" w:rsidR="00A71444" w:rsidRDefault="00A71444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3D07B" w14:textId="24FC5ABF" w:rsidR="002B1C90" w:rsidRPr="002D5565" w:rsidRDefault="00AD2609" w:rsidP="002D5565">
    <w:pPr>
      <w:pStyle w:val="a8"/>
      <w:jc w:val="right"/>
      <w:rPr>
        <w:color w:val="3B6522" w:themeColor="accent1" w:themeShade="80"/>
        <w:sz w:val="18"/>
      </w:rPr>
    </w:pPr>
    <w:r>
      <w:rPr>
        <w:noProof/>
        <w:color w:val="3B6522" w:themeColor="accent1" w:themeShade="80"/>
        <w:sz w:val="18"/>
        <w:lang w:eastAsia="ru-RU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04A7893" wp14:editId="140067DC">
              <wp:simplePos x="0" y="0"/>
              <wp:positionH relativeFrom="page">
                <wp:posOffset>3695700</wp:posOffset>
              </wp:positionH>
              <wp:positionV relativeFrom="page">
                <wp:posOffset>6372225</wp:posOffset>
              </wp:positionV>
              <wp:extent cx="609600" cy="8001000"/>
              <wp:effectExtent l="0" t="0" r="0" b="0"/>
              <wp:wrapNone/>
              <wp:docPr id="1" name="Автофигура 1" title="Границы страницы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20BE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Автофигура 1" o:spid="_x0000_s1026" type="#_x0000_t6" alt="Название: Границы страницы" style="position:absolute;margin-left:291pt;margin-top:501.75pt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" fillcolor="#e3f4fb [661]" stroked="f">
              <v:textbox inset=",7.2pt,,7.2pt"/>
              <w10:wrap anchorx="page" anchory="page"/>
              <w10:anchorlock/>
            </v:shape>
          </w:pict>
        </mc:Fallback>
      </mc:AlternateContent>
    </w:r>
    <w:r w:rsidR="002B1C90" w:rsidRPr="002D5565">
      <w:rPr>
        <w:color w:val="3B6522" w:themeColor="accent1" w:themeShade="80"/>
        <w:sz w:val="18"/>
        <w:lang w:bidi="ru-RU"/>
      </w:rPr>
      <w:t> </w:t>
    </w:r>
    <w:r w:rsidR="00585E82">
      <w:rPr>
        <w:lang w:bidi="ru-RU"/>
      </w:rPr>
      <w:fldChar w:fldCharType="begin"/>
    </w:r>
    <w:r w:rsidR="00585E82">
      <w:rPr>
        <w:lang w:bidi="ru-RU"/>
      </w:rPr>
      <w:instrText xml:space="preserve"> PAGE  \* MERGEFORMAT </w:instrText>
    </w:r>
    <w:r w:rsidR="00585E82">
      <w:rPr>
        <w:lang w:bidi="ru-RU"/>
      </w:rPr>
      <w:fldChar w:fldCharType="separate"/>
    </w:r>
    <w:r w:rsidR="00AF1D8A" w:rsidRPr="00AF1D8A">
      <w:rPr>
        <w:noProof/>
        <w:color w:val="3B6522" w:themeColor="accent1" w:themeShade="80"/>
        <w:sz w:val="18"/>
        <w:lang w:bidi="ru-RU"/>
      </w:rPr>
      <w:t>1</w:t>
    </w:r>
    <w:r w:rsidR="00585E82">
      <w:rPr>
        <w:noProof/>
        <w:color w:val="3B6522" w:themeColor="accent1" w:themeShade="80"/>
        <w:sz w:val="18"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7F070" w14:textId="77777777" w:rsidR="00A71444" w:rsidRDefault="00A71444" w:rsidP="008B0457">
      <w:pPr>
        <w:spacing w:line="240" w:lineRule="auto"/>
      </w:pPr>
      <w:r>
        <w:separator/>
      </w:r>
    </w:p>
  </w:footnote>
  <w:footnote w:type="continuationSeparator" w:id="0">
    <w:p w14:paraId="3826461B" w14:textId="77777777" w:rsidR="00A71444" w:rsidRDefault="00A71444" w:rsidP="008B04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36A3AA8"/>
    <w:multiLevelType w:val="hybridMultilevel"/>
    <w:tmpl w:val="FE50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92D03"/>
    <w:multiLevelType w:val="hybridMultilevel"/>
    <w:tmpl w:val="2C844A5C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09215C27"/>
    <w:multiLevelType w:val="hybridMultilevel"/>
    <w:tmpl w:val="0734A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34F0E"/>
    <w:multiLevelType w:val="hybridMultilevel"/>
    <w:tmpl w:val="10EE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937F0"/>
    <w:multiLevelType w:val="hybridMultilevel"/>
    <w:tmpl w:val="4A26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B2FBD"/>
    <w:multiLevelType w:val="hybridMultilevel"/>
    <w:tmpl w:val="6A548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B034E"/>
    <w:multiLevelType w:val="hybridMultilevel"/>
    <w:tmpl w:val="9F98F796"/>
    <w:lvl w:ilvl="0" w:tplc="FF2A9F4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60400C"/>
    <w:multiLevelType w:val="hybridMultilevel"/>
    <w:tmpl w:val="A314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F6DEA"/>
    <w:multiLevelType w:val="hybridMultilevel"/>
    <w:tmpl w:val="398AF4F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9FC10CF"/>
    <w:multiLevelType w:val="multilevel"/>
    <w:tmpl w:val="31D2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E9E589A"/>
    <w:multiLevelType w:val="hybridMultilevel"/>
    <w:tmpl w:val="ADFE8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540B8"/>
    <w:multiLevelType w:val="hybridMultilevel"/>
    <w:tmpl w:val="4B94FED8"/>
    <w:lvl w:ilvl="0" w:tplc="B10CC412">
      <w:start w:val="1"/>
      <w:numFmt w:val="bullet"/>
      <w:pStyle w:val="2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5A6272"/>
    <w:multiLevelType w:val="hybridMultilevel"/>
    <w:tmpl w:val="B3D22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449FE"/>
    <w:multiLevelType w:val="hybridMultilevel"/>
    <w:tmpl w:val="99C0F2BC"/>
    <w:lvl w:ilvl="0" w:tplc="CE6463F8">
      <w:start w:val="1"/>
      <w:numFmt w:val="bullet"/>
      <w:pStyle w:val="a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B0E6C"/>
    <w:multiLevelType w:val="hybridMultilevel"/>
    <w:tmpl w:val="F058E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91683"/>
    <w:multiLevelType w:val="multilevel"/>
    <w:tmpl w:val="56DC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D08A3"/>
    <w:multiLevelType w:val="hybridMultilevel"/>
    <w:tmpl w:val="2C983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3"/>
  </w:num>
  <w:num w:numId="5">
    <w:abstractNumId w:val="20"/>
  </w:num>
  <w:num w:numId="6">
    <w:abstractNumId w:val="1"/>
  </w:num>
  <w:num w:numId="7">
    <w:abstractNumId w:val="0"/>
  </w:num>
  <w:num w:numId="8">
    <w:abstractNumId w:val="11"/>
  </w:num>
  <w:num w:numId="9">
    <w:abstractNumId w:val="19"/>
  </w:num>
  <w:num w:numId="10">
    <w:abstractNumId w:val="9"/>
  </w:num>
  <w:num w:numId="11">
    <w:abstractNumId w:val="2"/>
  </w:num>
  <w:num w:numId="12">
    <w:abstractNumId w:val="7"/>
  </w:num>
  <w:num w:numId="13">
    <w:abstractNumId w:val="8"/>
  </w:num>
  <w:num w:numId="14">
    <w:abstractNumId w:val="21"/>
  </w:num>
  <w:num w:numId="15">
    <w:abstractNumId w:val="10"/>
  </w:num>
  <w:num w:numId="16">
    <w:abstractNumId w:val="16"/>
  </w:num>
  <w:num w:numId="17">
    <w:abstractNumId w:val="6"/>
  </w:num>
  <w:num w:numId="18">
    <w:abstractNumId w:val="14"/>
  </w:num>
  <w:num w:numId="19">
    <w:abstractNumId w:val="18"/>
  </w:num>
  <w:num w:numId="20">
    <w:abstractNumId w:val="4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61"/>
    <w:rsid w:val="0003089F"/>
    <w:rsid w:val="0003156E"/>
    <w:rsid w:val="0003363A"/>
    <w:rsid w:val="00056436"/>
    <w:rsid w:val="00062359"/>
    <w:rsid w:val="00085C72"/>
    <w:rsid w:val="0009647A"/>
    <w:rsid w:val="000A438A"/>
    <w:rsid w:val="000A6166"/>
    <w:rsid w:val="000F5926"/>
    <w:rsid w:val="001118B5"/>
    <w:rsid w:val="00112AC2"/>
    <w:rsid w:val="001421CE"/>
    <w:rsid w:val="001871CC"/>
    <w:rsid w:val="00194FA3"/>
    <w:rsid w:val="001A3C93"/>
    <w:rsid w:val="00277BBB"/>
    <w:rsid w:val="0028252C"/>
    <w:rsid w:val="002A0996"/>
    <w:rsid w:val="002A2F09"/>
    <w:rsid w:val="002B1C90"/>
    <w:rsid w:val="002C0ED6"/>
    <w:rsid w:val="002D5565"/>
    <w:rsid w:val="002E127D"/>
    <w:rsid w:val="002E7448"/>
    <w:rsid w:val="002F0F93"/>
    <w:rsid w:val="003935BC"/>
    <w:rsid w:val="00394840"/>
    <w:rsid w:val="003A77CE"/>
    <w:rsid w:val="003B19EC"/>
    <w:rsid w:val="003C538F"/>
    <w:rsid w:val="003D23AA"/>
    <w:rsid w:val="004031A3"/>
    <w:rsid w:val="004B5BF7"/>
    <w:rsid w:val="004D07F1"/>
    <w:rsid w:val="00527310"/>
    <w:rsid w:val="005569A4"/>
    <w:rsid w:val="00585E82"/>
    <w:rsid w:val="005E1E2D"/>
    <w:rsid w:val="005F3C24"/>
    <w:rsid w:val="00614940"/>
    <w:rsid w:val="00623581"/>
    <w:rsid w:val="0062427C"/>
    <w:rsid w:val="006259A1"/>
    <w:rsid w:val="006378A9"/>
    <w:rsid w:val="00640D6F"/>
    <w:rsid w:val="006443C5"/>
    <w:rsid w:val="006551E5"/>
    <w:rsid w:val="00670A49"/>
    <w:rsid w:val="00675F78"/>
    <w:rsid w:val="00676BDD"/>
    <w:rsid w:val="006C0196"/>
    <w:rsid w:val="006C0AED"/>
    <w:rsid w:val="006C27EC"/>
    <w:rsid w:val="006E0B03"/>
    <w:rsid w:val="00712F58"/>
    <w:rsid w:val="00790741"/>
    <w:rsid w:val="007D0BE7"/>
    <w:rsid w:val="007E2C55"/>
    <w:rsid w:val="0081053B"/>
    <w:rsid w:val="0081665E"/>
    <w:rsid w:val="008229F9"/>
    <w:rsid w:val="00832782"/>
    <w:rsid w:val="00853A21"/>
    <w:rsid w:val="0088297A"/>
    <w:rsid w:val="00893B78"/>
    <w:rsid w:val="008B0457"/>
    <w:rsid w:val="008B255C"/>
    <w:rsid w:val="008C02AD"/>
    <w:rsid w:val="00913865"/>
    <w:rsid w:val="00970111"/>
    <w:rsid w:val="0097086D"/>
    <w:rsid w:val="009A2DA6"/>
    <w:rsid w:val="009B56AD"/>
    <w:rsid w:val="009D190F"/>
    <w:rsid w:val="009D77C3"/>
    <w:rsid w:val="00A1486C"/>
    <w:rsid w:val="00A23856"/>
    <w:rsid w:val="00A27BBA"/>
    <w:rsid w:val="00A34118"/>
    <w:rsid w:val="00A706AC"/>
    <w:rsid w:val="00A71444"/>
    <w:rsid w:val="00AA6E34"/>
    <w:rsid w:val="00AD2609"/>
    <w:rsid w:val="00AE53AB"/>
    <w:rsid w:val="00AF1D8A"/>
    <w:rsid w:val="00B0232A"/>
    <w:rsid w:val="00B04DF0"/>
    <w:rsid w:val="00B10D55"/>
    <w:rsid w:val="00B274AD"/>
    <w:rsid w:val="00B27F29"/>
    <w:rsid w:val="00B455DA"/>
    <w:rsid w:val="00B55E3C"/>
    <w:rsid w:val="00B577D3"/>
    <w:rsid w:val="00B67149"/>
    <w:rsid w:val="00B734EF"/>
    <w:rsid w:val="00B75C23"/>
    <w:rsid w:val="00B766BD"/>
    <w:rsid w:val="00B80F1F"/>
    <w:rsid w:val="00B9298E"/>
    <w:rsid w:val="00BB4DD5"/>
    <w:rsid w:val="00BB5447"/>
    <w:rsid w:val="00C573B0"/>
    <w:rsid w:val="00C86161"/>
    <w:rsid w:val="00C86D87"/>
    <w:rsid w:val="00CE5230"/>
    <w:rsid w:val="00CF0F51"/>
    <w:rsid w:val="00D141B9"/>
    <w:rsid w:val="00D41208"/>
    <w:rsid w:val="00DE67ED"/>
    <w:rsid w:val="00DF64F4"/>
    <w:rsid w:val="00E252B8"/>
    <w:rsid w:val="00E42E27"/>
    <w:rsid w:val="00E43A08"/>
    <w:rsid w:val="00E71676"/>
    <w:rsid w:val="00EB6810"/>
    <w:rsid w:val="00ED0FA4"/>
    <w:rsid w:val="00ED6C3B"/>
    <w:rsid w:val="00EE14B4"/>
    <w:rsid w:val="00EE3DD4"/>
    <w:rsid w:val="00EF3754"/>
    <w:rsid w:val="00F06AF6"/>
    <w:rsid w:val="00F4328F"/>
    <w:rsid w:val="00F5564F"/>
    <w:rsid w:val="00F56810"/>
    <w:rsid w:val="00F6243E"/>
    <w:rsid w:val="00F93095"/>
    <w:rsid w:val="00FA0816"/>
    <w:rsid w:val="00FB35B3"/>
    <w:rsid w:val="00FB4A42"/>
    <w:rsid w:val="00FC0365"/>
    <w:rsid w:val="00FC78E9"/>
    <w:rsid w:val="00FF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88DEC"/>
  <w15:docId w15:val="{6C9A5D1A-90EE-4ABF-8259-9975C292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7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0">
    <w:name w:val="Normal"/>
    <w:qFormat/>
    <w:rsid w:val="008B255C"/>
    <w:pPr>
      <w:spacing w:before="60" w:after="60" w:line="264" w:lineRule="auto"/>
    </w:pPr>
    <w:rPr>
      <w:rFonts w:ascii="Times New Roman" w:hAnsi="Times New Roman"/>
    </w:rPr>
  </w:style>
  <w:style w:type="paragraph" w:styleId="1">
    <w:name w:val="heading 1"/>
    <w:basedOn w:val="a0"/>
    <w:next w:val="a0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20">
    <w:name w:val="heading 2"/>
    <w:basedOn w:val="a0"/>
    <w:next w:val="a0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0"/>
    <w:next w:val="a0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uiPriority w:val="10"/>
    <w:qFormat/>
    <w:rsid w:val="0003363A"/>
    <w:pPr>
      <w:keepNext/>
      <w:keepLines/>
      <w:spacing w:after="480"/>
    </w:pPr>
    <w:rPr>
      <w:rFonts w:ascii="Arial" w:hAnsi="Arial"/>
      <w:b/>
      <w:caps/>
      <w:noProof/>
      <w:sz w:val="38"/>
      <w:szCs w:val="52"/>
      <w:lang w:val="en-US"/>
    </w:rPr>
  </w:style>
  <w:style w:type="paragraph" w:styleId="a5">
    <w:name w:val="Subtitle"/>
    <w:basedOn w:val="a0"/>
    <w:next w:val="a0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a6">
    <w:name w:val="header"/>
    <w:basedOn w:val="a0"/>
    <w:link w:val="a7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2D5565"/>
  </w:style>
  <w:style w:type="paragraph" w:styleId="a8">
    <w:name w:val="footer"/>
    <w:basedOn w:val="a0"/>
    <w:link w:val="a9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2D5565"/>
  </w:style>
  <w:style w:type="paragraph" w:customStyle="1" w:styleId="aa">
    <w:name w:val="контрольный список"/>
    <w:basedOn w:val="a0"/>
    <w:qFormat/>
    <w:rsid w:val="00BB5447"/>
    <w:pPr>
      <w:ind w:left="357" w:hanging="357"/>
    </w:pPr>
  </w:style>
  <w:style w:type="paragraph" w:customStyle="1" w:styleId="2">
    <w:name w:val="маркер 2"/>
    <w:basedOn w:val="a0"/>
    <w:rsid w:val="0081053B"/>
    <w:pPr>
      <w:numPr>
        <w:numId w:val="2"/>
      </w:numPr>
    </w:pPr>
  </w:style>
  <w:style w:type="paragraph" w:styleId="a">
    <w:name w:val="List Paragraph"/>
    <w:basedOn w:val="a0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ab">
    <w:name w:val="Balloon Text"/>
    <w:basedOn w:val="a0"/>
    <w:link w:val="ac"/>
    <w:semiHidden/>
    <w:unhideWhenUsed/>
    <w:rsid w:val="00DF64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semiHidden/>
    <w:rsid w:val="00DF64F4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EF3754"/>
    <w:rPr>
      <w:color w:val="0000FF"/>
      <w:u w:val="single"/>
    </w:rPr>
  </w:style>
  <w:style w:type="character" w:styleId="ae">
    <w:name w:val="Strong"/>
    <w:uiPriority w:val="22"/>
    <w:qFormat/>
    <w:rsid w:val="002F0F93"/>
    <w:rPr>
      <w:rFonts w:ascii="Times New Roman" w:eastAsia="Times New Roman" w:hAnsi="Times New Roman" w:cs="Times New Roman"/>
      <w:b/>
      <w:bCs/>
      <w:iCs w:val="0"/>
      <w:color w:val="9B2D1F"/>
      <w:szCs w:val="22"/>
      <w:lang w:val="ru-RU"/>
    </w:rPr>
  </w:style>
  <w:style w:type="paragraph" w:customStyle="1" w:styleId="af">
    <w:basedOn w:val="a0"/>
    <w:next w:val="af0"/>
    <w:uiPriority w:val="99"/>
    <w:unhideWhenUsed/>
    <w:qFormat/>
    <w:rsid w:val="002F0F9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1">
    <w:name w:val="Имя и номер"/>
    <w:basedOn w:val="a0"/>
    <w:qFormat/>
    <w:rsid w:val="002F0F93"/>
    <w:pPr>
      <w:spacing w:before="0" w:after="0" w:line="240" w:lineRule="auto"/>
    </w:pPr>
    <w:rPr>
      <w:rFonts w:ascii="Calibri" w:eastAsia="SimSun" w:hAnsi="Calibri" w:cs="Calibri"/>
      <w:color w:val="404040"/>
      <w:sz w:val="20"/>
    </w:rPr>
  </w:style>
  <w:style w:type="paragraph" w:customStyle="1" w:styleId="af2">
    <w:name w:val="Заголовок столбца"/>
    <w:basedOn w:val="4"/>
    <w:qFormat/>
    <w:rsid w:val="002F0F93"/>
    <w:pPr>
      <w:keepNext w:val="0"/>
      <w:keepLines w:val="0"/>
      <w:spacing w:before="0" w:after="0" w:line="240" w:lineRule="auto"/>
      <w:outlineLvl w:val="9"/>
    </w:pPr>
    <w:rPr>
      <w:rFonts w:ascii="Corbel" w:eastAsia="SimSun" w:hAnsi="Corbel" w:cs="Calibri"/>
      <w:caps/>
      <w:color w:val="FFFFFF"/>
      <w:spacing w:val="10"/>
      <w:sz w:val="22"/>
      <w:szCs w:val="22"/>
    </w:rPr>
  </w:style>
  <w:style w:type="character" w:customStyle="1" w:styleId="af3">
    <w:name w:val="Основной текст_"/>
    <w:link w:val="7"/>
    <w:rsid w:val="002F0F93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0">
    <w:name w:val="Основной текст1"/>
    <w:rsid w:val="002F0F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4">
    <w:name w:val="Основной текст + Курсив"/>
    <w:rsid w:val="002F0F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7">
    <w:name w:val="Основной текст7"/>
    <w:basedOn w:val="a0"/>
    <w:link w:val="af3"/>
    <w:rsid w:val="002F0F93"/>
    <w:pPr>
      <w:shd w:val="clear" w:color="auto" w:fill="FFFFFF"/>
      <w:spacing w:before="0" w:after="0" w:line="322" w:lineRule="exact"/>
      <w:ind w:hanging="360"/>
      <w:jc w:val="center"/>
    </w:pPr>
    <w:rPr>
      <w:rFonts w:eastAsia="Times New Roman"/>
      <w:sz w:val="27"/>
      <w:szCs w:val="27"/>
    </w:rPr>
  </w:style>
  <w:style w:type="paragraph" w:styleId="af0">
    <w:name w:val="Normal (Web)"/>
    <w:basedOn w:val="a0"/>
    <w:semiHidden/>
    <w:unhideWhenUsed/>
    <w:rsid w:val="002F0F93"/>
    <w:rPr>
      <w:rFonts w:cs="Times New Roman"/>
      <w:sz w:val="24"/>
      <w:szCs w:val="24"/>
    </w:rPr>
  </w:style>
  <w:style w:type="character" w:styleId="af5">
    <w:name w:val="FollowedHyperlink"/>
    <w:basedOn w:val="a1"/>
    <w:semiHidden/>
    <w:unhideWhenUsed/>
    <w:rsid w:val="00B67149"/>
    <w:rPr>
      <w:color w:val="F03C01" w:themeColor="followedHyperlink"/>
      <w:u w:val="single"/>
    </w:rPr>
  </w:style>
  <w:style w:type="character" w:styleId="af6">
    <w:name w:val="Unresolved Mention"/>
    <w:basedOn w:val="a1"/>
    <w:uiPriority w:val="99"/>
    <w:semiHidden/>
    <w:unhideWhenUsed/>
    <w:rsid w:val="00B27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xpert@mano.pr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0;&#1086;&#1085;&#1090;&#1088;&#1086;&#1083;&#1100;&#1085;&#1099;&#1081;%20&#1089;&#1087;&#1080;&#1089;&#1086;&#1082;%20&#1076;&#1083;&#1103;%20&#1092;&#1080;&#1085;&#1072;&#1085;&#1089;&#1086;&#1074;&#1086;&#1075;&#1086;%20&#1087;&#1083;&#1072;&#1085;&#1072;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Контрольный список для финансового плана</Template>
  <TotalTime>50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Юлия</cp:lastModifiedBy>
  <cp:revision>8</cp:revision>
  <cp:lastPrinted>2026-01-19T09:21:00Z</cp:lastPrinted>
  <dcterms:created xsi:type="dcterms:W3CDTF">2026-01-19T10:25:00Z</dcterms:created>
  <dcterms:modified xsi:type="dcterms:W3CDTF">2026-01-20T10:37:00Z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